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tLeast"/>
        <w:jc w:val="left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shd w:val="clear" w:color="auto" w:fill="FFFFFF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lang w:eastAsia="zh-CN"/>
        </w:rPr>
        <w:t>材料真实性承诺函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28"/>
          <w:szCs w:val="28"/>
          <w:lang w:eastAsia="zh-CN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  <w:t>致中国科学院苏州纳米技术与纳米仿生研究所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</w:rPr>
        <w:t>：</w:t>
      </w:r>
    </w:p>
    <w:p>
      <w:pPr>
        <w:spacing w:line="480" w:lineRule="auto"/>
        <w:ind w:firstLine="420" w:firstLineChars="150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兹承诺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本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公司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所提供给贵单位的报名材料真实有效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。如发现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材料文件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存在虚假、伪造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等问题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，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本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公司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</w:rPr>
        <w:t>愿承担一切法律责任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并赔偿贵单位相应损失，本函自签字盖章起自动生效，特此承诺。</w:t>
      </w:r>
    </w:p>
    <w:p>
      <w:pPr>
        <w:spacing w:line="480" w:lineRule="auto"/>
        <w:rPr>
          <w:rFonts w:hint="default" w:ascii="Times New Roman" w:hAnsi="Times New Roman" w:eastAsia="宋体" w:cs="Times New Roman"/>
          <w:color w:val="000000"/>
          <w:sz w:val="28"/>
          <w:szCs w:val="28"/>
        </w:rPr>
      </w:pPr>
    </w:p>
    <w:p>
      <w:pPr>
        <w:spacing w:line="480" w:lineRule="auto"/>
        <w:rPr>
          <w:rFonts w:hint="default" w:ascii="Times New Roman" w:hAnsi="Times New Roman" w:eastAsia="宋体" w:cs="Times New Roman"/>
          <w:color w:val="000000"/>
          <w:sz w:val="28"/>
          <w:szCs w:val="28"/>
        </w:rPr>
      </w:pPr>
    </w:p>
    <w:p>
      <w:pPr>
        <w:spacing w:line="48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（盖章）</w:t>
      </w:r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</w:p>
    <w:p>
      <w:pPr>
        <w:spacing w:line="480" w:lineRule="auto"/>
        <w:rPr>
          <w:rFonts w:hint="default" w:ascii="Times New Roman" w:hAnsi="Times New Roman" w:eastAsia="宋体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法定代表人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或被授权人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签字</w:t>
      </w:r>
      <w:r>
        <w:rPr>
          <w:rFonts w:hint="default" w:ascii="Times New Roman" w:hAnsi="Times New Roman" w:eastAsia="宋体" w:cs="Times New Roman"/>
          <w:sz w:val="28"/>
          <w:szCs w:val="28"/>
        </w:rPr>
        <w:t>：</w:t>
      </w:r>
    </w:p>
    <w:p>
      <w:pPr>
        <w:spacing w:line="480" w:lineRule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日期：</w:t>
      </w:r>
    </w:p>
    <w:p>
      <w:pPr>
        <w:spacing w:line="480" w:lineRule="auto"/>
        <w:rPr>
          <w:rFonts w:hint="default"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NotTrackMoves/>
  <w:attachedTemplate r:id="rId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OCwiaGRpZCI6IjkzNDllM2FkZTJkMDFlN2E5YjEyYTc1YzViMmE0ZWQ0IiwidXNlckNvdW50IjozfQ=="/>
  </w:docVars>
  <w:rsids>
    <w:rsidRoot w:val="472775F4"/>
    <w:rsid w:val="00105E2B"/>
    <w:rsid w:val="00112665"/>
    <w:rsid w:val="001C791A"/>
    <w:rsid w:val="001D1BCF"/>
    <w:rsid w:val="00342974"/>
    <w:rsid w:val="005E0B89"/>
    <w:rsid w:val="005F0E75"/>
    <w:rsid w:val="00600524"/>
    <w:rsid w:val="0060244E"/>
    <w:rsid w:val="00703369"/>
    <w:rsid w:val="00794BC0"/>
    <w:rsid w:val="00857287"/>
    <w:rsid w:val="008C79AC"/>
    <w:rsid w:val="009462AE"/>
    <w:rsid w:val="00A27253"/>
    <w:rsid w:val="00A5741C"/>
    <w:rsid w:val="00D470F3"/>
    <w:rsid w:val="00D93D1B"/>
    <w:rsid w:val="0C5658C5"/>
    <w:rsid w:val="0EB6385C"/>
    <w:rsid w:val="154C316C"/>
    <w:rsid w:val="24411BAA"/>
    <w:rsid w:val="38DC1319"/>
    <w:rsid w:val="3C9B5250"/>
    <w:rsid w:val="472775F4"/>
    <w:rsid w:val="4B296A40"/>
    <w:rsid w:val="4BD124A3"/>
    <w:rsid w:val="54196F7E"/>
    <w:rsid w:val="7A085680"/>
    <w:rsid w:val="7C2B3C5E"/>
    <w:rsid w:val="7F24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locked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character" w:styleId="7">
    <w:name w:val="page number"/>
    <w:basedOn w:val="6"/>
    <w:qFormat/>
    <w:locked/>
    <w:uiPriority w:val="0"/>
  </w:style>
  <w:style w:type="character" w:customStyle="1" w:styleId="8">
    <w:name w:val="页脚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c7612f8c-b007-46b8-b700-f1763fe17c14\&#21457;&#31080;&#25215;&#35834;&#2098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发票承诺函.docx</Template>
  <Pages>1</Pages>
  <Words>135</Words>
  <Characters>135</Characters>
  <Lines>1</Lines>
  <Paragraphs>1</Paragraphs>
  <TotalTime>21</TotalTime>
  <ScaleCrop>false</ScaleCrop>
  <LinksUpToDate>false</LinksUpToDate>
  <CharactersWithSpaces>198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2023-05-09T06:26:00Z</dcterms:created>
  <dc:creator>梁子洋</dc:creator>
  <cp:lastModifiedBy>王明珠</cp:lastModifiedBy>
  <cp:lastPrinted>2023-05-09T09:02:00Z</cp:lastPrinted>
  <dcterms:modified xsi:type="dcterms:W3CDTF">2023-05-10T12:53:20Z</dcterms:modified>
  <dc:title>承 诺 函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AE133D2C4AFF4E89A2FF0714FBDAD784_13</vt:lpwstr>
  </property>
  <property fmtid="{D5CDD505-2E9C-101B-9397-08002B2CF9AE}" pid="4" name="KSOTemplateUUID">
    <vt:lpwstr>v1.0_mb_Bg6blgzlwYYMSMM2N0UKjg==</vt:lpwstr>
  </property>
</Properties>
</file>